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Calibri" w:hAnsi="Calibri" w:eastAsia="Calibri" w:cs="Times New Roman"/>
          <w:lang w:val="id-ID" w:eastAsia="id-ID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115570</wp:posOffset>
            </wp:positionH>
            <wp:positionV relativeFrom="paragraph">
              <wp:posOffset>-339725</wp:posOffset>
            </wp:positionV>
            <wp:extent cx="1207135" cy="1825625"/>
            <wp:effectExtent l="151130" t="156845" r="203835" b="176530"/>
            <wp:wrapNone/>
            <wp:docPr id="91" name="Picture 91" descr="D:\DATAKU\SUDIRMAN.jpgSUDI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 descr="D:\DATAKU\SUDIRMAN.jpgSUDIRMAN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1825625"/>
                    </a:xfrm>
                    <a:prstGeom prst="ellipse">
                      <a:avLst/>
                    </a:prstGeom>
                    <a:ln w="53975">
                      <a:solidFill>
                        <a:sysClr val="window" lastClr="FFFFFF"/>
                      </a:solidFill>
                    </a:ln>
                    <a:effectLst>
                      <a:outerShdw blurRad="190500" dist="38100" sx="98000" sy="980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val="id-ID" w:eastAsia="id-ID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-925830</wp:posOffset>
                </wp:positionV>
                <wp:extent cx="3333750" cy="10075545"/>
                <wp:effectExtent l="38100" t="95250" r="95250" b="4064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0075246"/>
                          <a:chOff x="0" y="0"/>
                          <a:chExt cx="3333750" cy="10075246"/>
                        </a:xfrm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21" name="Rectangle 21"/>
                        <wps:cNvSpPr/>
                        <wps:spPr>
                          <a:xfrm>
                            <a:off x="11875" y="0"/>
                            <a:ext cx="3316406" cy="4029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Rectangle 1"/>
                        <wps:cNvSpPr/>
                        <wps:spPr>
                          <a:xfrm>
                            <a:off x="0" y="3716976"/>
                            <a:ext cx="3333750" cy="635827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5pt;margin-top:-72.9pt;height:793.35pt;width:262.5pt;z-index:251662336;mso-width-relative:page;mso-height-relative:page;" coordsize="3333750,10075246" o:gfxdata="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">
                <o:lock v:ext="edit" aspectratio="f"/>
                <v:rect id="Rectangle 21" o:spid="_x0000_s1026" o:spt="1" style="position:absolute;left:11875;top:0;height:4029710;width:3316406;v-text-anchor:middle;" fillcolor="#5B9BD5 [3204]" filled="t" stroked="f" coordsize="21600,21600" o:gfxdata="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+jhq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Rectangle 1" o:spid="_x0000_s1026" o:spt="1" style="position:absolute;left:0;top:3716976;height:6358270;width:3333750;v-text-anchor:middle;" fillcolor="#FBE5D6 [661]" filled="t" stroked="f" coordsize="21600,21600" o:gfxdata="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L9k6bUAAADaAAAADwAA&#10;AAAAAAABACAAAAAiAAAAZHJzL2Rvd25yZXYueG1sUEsBAhQAFAAAAAgAh07iQDMvBZ47AAAAOQAA&#10;ABAAAAAAAAAAAQAgAAAABAEAAGRycy9zaGFwZXhtbC54bWxQSwUGAAAAAAYABgBbAQAArg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2551430</wp:posOffset>
                </wp:positionH>
                <wp:positionV relativeFrom="paragraph">
                  <wp:posOffset>2727325</wp:posOffset>
                </wp:positionV>
                <wp:extent cx="4197985" cy="1636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985" cy="163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ind w:left="1440" w:hanging="1440"/>
                              <w:rPr>
                                <w:rFonts w:asciiTheme="majorHAnsi" w:hAnsi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198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-199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SD.Negeri 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1 Pinrang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199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-199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SMP Negeri 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1 Pinrang</w:t>
                            </w:r>
                          </w:p>
                          <w:p>
                            <w:pPr>
                              <w:spacing w:line="360" w:lineRule="auto"/>
                              <w:ind w:left="1440" w:hanging="1440"/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199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-199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SM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EA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Negeri 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Pinrang</w:t>
                            </w:r>
                          </w:p>
                          <w:p>
                            <w:pPr>
                              <w:spacing w:line="360" w:lineRule="auto"/>
                              <w:ind w:left="2160" w:hanging="2160"/>
                              <w:rPr>
                                <w:b/>
                                <w:bCs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1996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-200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Universitas 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“45” Makassar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.9pt;margin-top:214.75pt;height:128.85pt;width:330.55pt;z-index:251663360;mso-width-relative:page;mso-height-relative:page;" filled="f" stroked="f" coordsize="21600,21600" o:gfxdata="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efQHY3AAAAAwBAAAPAAAAAAAAAAEAIAAAACIAAABkcnMvZG93bnJldi54&#10;bWxQSwECFAAUAAAACACHTuJAq/s0gi8CAABo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ind w:left="1440" w:hanging="1440"/>
                        <w:rPr>
                          <w:rFonts w:asciiTheme="majorHAnsi" w:hAnsiTheme="majorHAnsi"/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198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3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-199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0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SD.Negeri 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1 Pinrang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</w:p>
                    <w:p>
                      <w:pPr>
                        <w:spacing w:line="360" w:lineRule="auto"/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199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0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-199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3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SMP Negeri 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1 Pinrang</w:t>
                      </w:r>
                    </w:p>
                    <w:p>
                      <w:pPr>
                        <w:spacing w:line="360" w:lineRule="auto"/>
                        <w:ind w:left="1440" w:hanging="1440"/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199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3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-199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6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SM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EA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Negeri 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Pinrang</w:t>
                      </w:r>
                    </w:p>
                    <w:p>
                      <w:pPr>
                        <w:spacing w:line="360" w:lineRule="auto"/>
                        <w:ind w:left="2160" w:hanging="2160"/>
                        <w:rPr>
                          <w:b/>
                          <w:bCs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1996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-200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Universitas 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“45” Makassar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 </w:t>
                      </w:r>
                    </w:p>
                    <w:p>
                      <w:pPr>
                        <w:rPr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3559175</wp:posOffset>
                </wp:positionH>
                <wp:positionV relativeFrom="paragraph">
                  <wp:posOffset>-487045</wp:posOffset>
                </wp:positionV>
                <wp:extent cx="3850640" cy="44005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640" cy="440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d-ID" w:eastAsia="id-ID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6535" cy="216535"/>
                                  <wp:effectExtent l="0" t="0" r="0" b="0"/>
                                  <wp:docPr id="93" name="Picture 9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" name="Picture 9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535" cy="2165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Calibri" w:hAnsi="Calibri" w:eastAsia="Calibri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BTN Sakinah Baru Utara   Blok E14 no.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25pt;margin-top:-38.35pt;height:34.65pt;width:303.2pt;mso-position-horizontal-relative:page;z-index:251671552;mso-width-relative:page;mso-height-relative:page;" filled="f" stroked="f" coordsize="21600,21600" o:gfxdata="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ZzndPcAAAACwEAAA8AAAAAAAAAAQAgAAAAIgAAAGRycy9kb3ducmV2LnhtbFBL&#10;AQIUABQAAAAIAIdO4kAszEZkKwIAAGcEAAAOAAAAAAAAAAEAIAAAACs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lang w:val="id-ID" w:eastAsia="id-ID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drawing>
                          <wp:inline distT="0" distB="0" distL="0" distR="0">
                            <wp:extent cx="216535" cy="216535"/>
                            <wp:effectExtent l="0" t="0" r="0" b="0"/>
                            <wp:docPr id="93" name="Picture 9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" name="Picture 9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535" cy="2165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Calibri" w:hAnsi="Calibri" w:eastAsia="Calibri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BTN Sakinah Baru Utara   Blok E14 no. 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-614680</wp:posOffset>
                </wp:positionH>
                <wp:positionV relativeFrom="paragraph">
                  <wp:posOffset>1851660</wp:posOffset>
                </wp:positionV>
                <wp:extent cx="2522220" cy="44323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483" cy="443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d-ID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SUDIRMAN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, SE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4pt;margin-top:145.8pt;height:34.9pt;width:198.6pt;z-index:251664384;mso-width-relative:page;mso-height-relative:page;" filled="f" stroked="f" coordsize="21600,21600" o:gfxdata="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ZNmHdwAAAALAQAADwAAAAAAAAABACAAAAAiAAAAZHJzL2Rvd25yZXYueG1s&#10;UEsBAhQAFAAAAAgAh07iQNowVXUtAgAAZwQAAA4AAAAAAAAAAQAgAAAAKw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d-ID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SUDIRMAN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, SE</w:t>
                      </w:r>
                    </w:p>
                    <w:p>
                      <w:pPr>
                        <w:jc w:val="center"/>
                        <w:rPr>
                          <w:rFonts w:ascii="Arial Rounded MT Bold" w:hAnsi="Arial Rounded MT Bold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id-ID"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1925320</wp:posOffset>
                </wp:positionV>
                <wp:extent cx="2896870" cy="59880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6870" cy="598488"/>
                          <a:chOff x="0" y="1587"/>
                          <a:chExt cx="2897187" cy="598896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9052" y="57188"/>
                            <a:ext cx="2878135" cy="543295"/>
                          </a:xfrm>
                          <a:custGeom>
                            <a:avLst/>
                            <a:gdLst>
                              <a:gd name="connsiteX0" fmla="*/ 0 w 2885759"/>
                              <a:gd name="connsiteY0" fmla="*/ 0 h 456888"/>
                              <a:gd name="connsiteX1" fmla="*/ 2885759 w 2885759"/>
                              <a:gd name="connsiteY1" fmla="*/ 0 h 456888"/>
                              <a:gd name="connsiteX2" fmla="*/ 2633510 w 2885759"/>
                              <a:gd name="connsiteY2" fmla="*/ 456888 h 456888"/>
                              <a:gd name="connsiteX3" fmla="*/ 0 w 2885759"/>
                              <a:gd name="connsiteY3" fmla="*/ 456888 h 456888"/>
                              <a:gd name="connsiteX4" fmla="*/ 0 w 2885759"/>
                              <a:gd name="connsiteY4" fmla="*/ 0 h 4568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85759" h="456888">
                                <a:moveTo>
                                  <a:pt x="0" y="0"/>
                                </a:moveTo>
                                <a:lnTo>
                                  <a:pt x="2885759" y="0"/>
                                </a:lnTo>
                                <a:lnTo>
                                  <a:pt x="2633510" y="456888"/>
                                </a:lnTo>
                                <a:lnTo>
                                  <a:pt x="0" y="4568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PENDIDIKAN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Right Triangle 4"/>
                        <wps:cNvSpPr/>
                        <wps:spPr>
                          <a:xfrm rot="5400000">
                            <a:off x="3175" y="-1588"/>
                            <a:ext cx="463550" cy="469900"/>
                          </a:xfrm>
                          <a:prstGeom prst="rt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9pt;margin-top:151.6pt;height:47.15pt;width:228.1pt;z-index:251661312;mso-width-relative:page;mso-height-relative:page;" coordorigin="0,1587" coordsize="2897187,598896" o:gfxdata="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">
                <o:lock v:ext="edit" aspectratio="f"/>
                <v:shape id="Rectangle 2" o:spid="_x0000_s1026" o:spt="100" style="position:absolute;left:19052;top:57188;height:543295;width:2878135;v-text-anchor:middle;" fillcolor="#203864 [1608]" filled="t" stroked="f" coordsize="2885759,456888" o:gfxdata="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0m0+8AAAA&#10;2gAAAA8AAAAAAAAAAQAgAAAAIgAAAGRycy9kb3ducmV2LnhtbFBLAQIUABQAAAAIAIdO4kAzLwWe&#10;OwAAADkAAAAQAAAAAAAAAAEAIAAAAAsBAABkcnMvc2hhcGV4bWwueG1sUEsFBgAAAAAGAAYAWwEA&#10;ALUDAAAAAA==&#10;" path="m0,0l2885759,0,2633510,456888,0,456888,0,0xe">
                  <v:path textboxrect="0,0,2885759,456888" o:connectlocs="0,0;2878135,0;2626552,543295;0,543295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</w:rPr>
                          <w:t>PENDIDIKAN</w:t>
                        </w:r>
                      </w:p>
                    </w:txbxContent>
                  </v:textbox>
                </v:shape>
                <v:shape id="_x0000_s1026" o:spid="_x0000_s1026" o:spt="6" type="#_x0000_t6" style="position:absolute;left:3175;top:-1588;height:469900;width:463550;rotation:5898240f;v-text-anchor:middle;" fillcolor="#FFC000" filled="t" stroked="f" coordsize="21600,21600" o:gfxdata="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/4NM74A&#10;AADa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4886325</wp:posOffset>
                </wp:positionV>
                <wp:extent cx="2295525" cy="314325"/>
                <wp:effectExtent l="0" t="0" r="0" b="0"/>
                <wp:wrapNone/>
                <wp:docPr id="8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+62 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>85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24 2204 051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25pt;margin-top:384.75pt;height:24.75pt;width:180.75pt;z-index:251676672;mso-width-relative:page;mso-height-relative:page;" filled="f" stroked="f" coordsize="21600,21600" o:gfxdata="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0ov2r3AAAAAsBAAAPAAAAAAAAAAEAIAAAACIAAABkcnMvZG93bnJldi54bWxQ&#10;SwECFAAUAAAACACHTuJAGx/SnSwCAABn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+62 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>85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24 2204 051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4279265</wp:posOffset>
                </wp:positionV>
                <wp:extent cx="2295525" cy="3143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+62 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>85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24 2204 051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5pt;margin-top:336.95pt;height:24.75pt;width:180.75pt;z-index:251668480;mso-width-relative:page;mso-height-relative:page;" filled="f" stroked="f" coordsize="21600,21600" o:gfxdata="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8hotN0AAAALAQAADwAAAAAAAAABACAAAAAiAAAAZHJzL2Rvd25yZXYueG1s&#10;UEsBAhQAFAAAAAgAh07iQNJKhHEsAgAAZwQAAA4AAAAAAAAAAQAgAAAALA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+62 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>85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24 2204 051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id-ID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-704850</wp:posOffset>
            </wp:positionH>
            <wp:positionV relativeFrom="paragraph">
              <wp:posOffset>4883150</wp:posOffset>
            </wp:positionV>
            <wp:extent cx="387985" cy="387985"/>
            <wp:effectExtent l="19050" t="57150" r="69215" b="50165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88" cy="388188"/>
                    </a:xfrm>
                    <a:prstGeom prst="rect">
                      <a:avLst/>
                    </a:prstGeom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5152390</wp:posOffset>
                </wp:positionV>
                <wp:extent cx="4197985" cy="2409825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985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200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-20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14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Universitas Hasanuddin</w:t>
                            </w:r>
                          </w:p>
                          <w:p>
                            <w:pPr>
                              <w:ind w:left="720" w:firstLine="720"/>
                              <w:rPr>
                                <w:rFonts w:hint="default"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      Honorer Fakultas Kedokteran</w:t>
                            </w:r>
                            <w:r>
                              <w:rPr>
                                <w:rFonts w:hint="default"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ind w:left="720" w:firstLine="720"/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left="1440" w:hanging="1440"/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201</w:t>
                            </w:r>
                            <w:r>
                              <w:rPr>
                                <w:rFonts w:hint="default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-Sekarang</w:t>
                            </w: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Universitas Hasanuddin</w:t>
                            </w:r>
                          </w:p>
                          <w:p>
                            <w:pPr>
                              <w:ind w:left="1875"/>
                              <w:rPr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 xml:space="preserve">PNS </w:t>
                            </w:r>
                            <w:r>
                              <w:rPr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 Fakultas Kedokteran  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25pt;margin-top:405.7pt;height:189.75pt;width:330.55pt;z-index:251669504;mso-width-relative:page;mso-height-relative:page;" filled="f" stroked="f" coordsize="21600,21600" o:gfxdata="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kOUOLdAAAADQEAAA8AAAAAAAAAAQAgAAAAIgAAAGRycy9kb3ducmV2Lnht&#10;bFBLAQIUABQAAAAIAIdO4kCuVi4wLQIAAGgEAAAOAAAAAAAAAAEAIAAAACw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200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2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-20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14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Universitas Hasanuddin</w:t>
                      </w:r>
                    </w:p>
                    <w:p>
                      <w:pPr>
                        <w:ind w:left="720" w:firstLine="720"/>
                        <w:rPr>
                          <w:rFonts w:hint="default"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      Honorer Fakultas Kedokteran</w:t>
                      </w:r>
                      <w:r>
                        <w:rPr>
                          <w:rFonts w:hint="default"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ind w:left="720" w:firstLine="720"/>
                        <w:rPr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>
                      <w:pPr>
                        <w:ind w:left="1440" w:hanging="1440"/>
                        <w:rPr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201</w:t>
                      </w:r>
                      <w:r>
                        <w:rPr>
                          <w:rFonts w:hint="default"/>
                          <w:b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>4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-Sekarang</w:t>
                      </w: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Universitas Hasanuddin</w:t>
                      </w:r>
                    </w:p>
                    <w:p>
                      <w:pPr>
                        <w:ind w:left="1875"/>
                        <w:rPr>
                          <w:color w:val="1F4E79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  <w:t xml:space="preserve">PNS </w:t>
                      </w:r>
                      <w:r>
                        <w:rPr>
                          <w:color w:val="1F4E79" w:themeColor="accent1" w:themeShade="80"/>
                          <w:sz w:val="28"/>
                          <w:szCs w:val="28"/>
                        </w:rPr>
                        <w:t xml:space="preserve"> Fakultas Kedokteran  </w:t>
                      </w:r>
                    </w:p>
                    <w:p>
                      <w:pPr>
                        <w:rPr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2386330</wp:posOffset>
                </wp:positionH>
                <wp:positionV relativeFrom="paragraph">
                  <wp:posOffset>6918960</wp:posOffset>
                </wp:positionV>
                <wp:extent cx="453390" cy="445135"/>
                <wp:effectExtent l="4445" t="0" r="8255" b="8255"/>
                <wp:wrapNone/>
                <wp:docPr id="87" name="Right Tri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3463" cy="444952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margin-left:187.9pt;margin-top:544.8pt;height:35.05pt;width:35.7pt;rotation:5898240f;z-index:251661312;v-text-anchor:middle;mso-width-relative:page;mso-height-relative:page;" fillcolor="#FFC000" filled="t" stroked="f" coordsize="21600,21600" o:gfxdata="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rz0wU3AAAAA0BAAAPAAAAAAAAAAEAIAAAACIAAABkcnMvZG93&#10;bnJldi54bWxQSwECFAAUAAAACACHTuJAu96euG4CAADoBAAADgAAAAAAAAABACAAAAArAQAAZHJz&#10;L2Uyb0RvYy54bWxQSwUGAAAAAAYABgBZAQAACwY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27940</wp:posOffset>
                </wp:positionV>
                <wp:extent cx="4046855" cy="189674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855" cy="1897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Nama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  <w:lang w:val="en-US"/>
                              </w:rPr>
                              <w:t>Sudirman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, SE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Tempat, Tgl Lahir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  <w:lang w:val="en-US"/>
                              </w:rPr>
                              <w:t>Pinrang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  <w:lang w:val="en-US"/>
                              </w:rPr>
                              <w:t>27 Mei 1976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default"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Jenis Kelamin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default"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  <w:lang w:val="en-US"/>
                              </w:rPr>
                              <w:t xml:space="preserve"> Laki - Laki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Agama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: Islam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Kewarganegaraan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: Indonesia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Status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203864" w:themeColor="accent5" w:themeShade="80"/>
                                <w:sz w:val="28"/>
                                <w:szCs w:val="28"/>
                              </w:rPr>
                              <w:t>: Menikah</w:t>
                            </w:r>
                          </w:p>
                          <w:p>
                            <w:pPr>
                              <w:jc w:val="both"/>
                              <w:rPr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5pt;margin-top:2.2pt;height:149.35pt;width:318.65pt;z-index:251670528;mso-width-relative:page;mso-height-relative:page;" filled="f" stroked="f" coordsize="21600,21600" o:gfxdata="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XH+5StsAAAAKAQAADwAAAAAAAAABACAAAAAiAAAAZHJzL2Rvd25yZXYueG1s&#10;UEsBAhQAFAAAAAgAh07iQNNjE4IuAgAAaAQAAA4AAAAAAAAAAQAgAAAAKgEAAGRycy9lMm9Eb2Mu&#10;eG1sUEsFBgAAAAAGAAYAWQEAAMo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Nama</w:t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hint="default"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  <w:lang w:val="en-US"/>
                        </w:rPr>
                        <w:t>Sudirman</w:t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, SE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Tempat, Tgl Lahir</w:t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hint="default"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  <w:lang w:val="en-US"/>
                        </w:rPr>
                        <w:t>Pinrang</w:t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 xml:space="preserve">, </w:t>
                      </w:r>
                      <w:r>
                        <w:rPr>
                          <w:rFonts w:hint="default"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  <w:lang w:val="en-US"/>
                        </w:rPr>
                        <w:t>27 Mei 1976</w:t>
                      </w:r>
                    </w:p>
                    <w:p>
                      <w:pPr>
                        <w:spacing w:line="360" w:lineRule="auto"/>
                        <w:rPr>
                          <w:rFonts w:hint="default"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Jenis Kelamin</w:t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default"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  <w:lang w:val="en-US"/>
                        </w:rPr>
                        <w:t xml:space="preserve"> Laki - Laki</w:t>
                      </w:r>
                    </w:p>
                    <w:p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Agama</w:t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: Islam</w:t>
                      </w:r>
                    </w:p>
                    <w:p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Kewarganegaraan</w:t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: Indonesia</w:t>
                      </w:r>
                    </w:p>
                    <w:p>
                      <w:pPr>
                        <w:spacing w:line="360" w:lineRule="auto"/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Status</w:t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color w:val="203864" w:themeColor="accent5" w:themeShade="80"/>
                          <w:sz w:val="28"/>
                          <w:szCs w:val="28"/>
                        </w:rPr>
                        <w:t>: Menikah</w:t>
                      </w:r>
                    </w:p>
                    <w:p>
                      <w:pPr>
                        <w:jc w:val="both"/>
                        <w:rPr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3109595</wp:posOffset>
                </wp:positionH>
                <wp:positionV relativeFrom="paragraph">
                  <wp:posOffset>-772160</wp:posOffset>
                </wp:positionV>
                <wp:extent cx="4650740" cy="657225"/>
                <wp:effectExtent l="6350" t="6350" r="16510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740" cy="6572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d-ID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SUDIRMAN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, SE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244.85pt;margin-top:-60.8pt;height:51.75pt;width:366.2pt;mso-position-horizontal-relative:page;z-index:251660288;v-text-anchor:middle;mso-width-relative:page;mso-height-relative:page;" fillcolor="#002060" filled="t" stroked="t" coordsize="21600,21600" o:gfxdata="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5pKi3AAAAA0BAAAPAAAAAAAA&#10;AAEAIAAAACIAAABkcnMvZG93bnJldi54bWxQSwECFAAUAAAACACHTuJAcYPQkYACAAAlBQAADgAA&#10;AAAAAAABACAAAAArAQAAZHJzL2Uyb0RvYy54bWxQSwUGAAAAAAYABgBZAQAAHQ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d-ID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SUDIRMAN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, SE</w:t>
                      </w:r>
                    </w:p>
                    <w:p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3222625</wp:posOffset>
                </wp:positionH>
                <wp:positionV relativeFrom="paragraph">
                  <wp:posOffset>-1108710</wp:posOffset>
                </wp:positionV>
                <wp:extent cx="4603115" cy="10246995"/>
                <wp:effectExtent l="0" t="0" r="6985" b="19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3115" cy="10246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53.75pt;margin-top:-87.3pt;height:806.85pt;width:362.45pt;mso-position-horizontal-relative:page;z-index:251659264;v-text-anchor:middle;mso-width-relative:page;mso-height-relative:page;" fillcolor="#F2F2F2 [3052]" filled="t" stroked="f" coordsize="21600,21600" o:gfxdata="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SKp5uOAAAAAOAQAADwAAAAAAAAAB&#10;ACAAAAAiAAAAZHJzL2Rvd25yZXYueG1sUEsBAhQAFAAAAAgAh07iQDojyyJ6AgAA/QQAAA4AAAAA&#10;AAAAAQAgAAAALwEAAGRycy9lMm9Eb2MueG1sUEsFBgAAAAAGAAYAWQEAABsGAAAAAA=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8921115</wp:posOffset>
                </wp:positionV>
                <wp:extent cx="7768590" cy="219710"/>
                <wp:effectExtent l="0" t="0" r="381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8590" cy="219407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top:702.45pt;height:17.3pt;width:611.7pt;mso-position-horizontal:left;mso-position-horizontal-relative:page;z-index:251673600;v-text-anchor:middle;mso-width-relative:page;mso-height-relative:page;" fillcolor="#FFC000" filled="t" stroked="f" coordsize="21600,21600" o:gfxdata="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Msf4k2gAAAAsBAAAPAAAAAAAAAAEAIAAAACIAAABkcnMvZG93bnJldi54bWxQSwECFAAU&#10;AAAACACHTuJAAVT7QmECAADO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8912860</wp:posOffset>
                </wp:positionV>
                <wp:extent cx="4304030" cy="235585"/>
                <wp:effectExtent l="0" t="0" r="127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4030" cy="235585"/>
                        </a:xfrm>
                        <a:custGeom>
                          <a:avLst/>
                          <a:gdLst>
                            <a:gd name="connsiteX0" fmla="*/ 0 w 4304030"/>
                            <a:gd name="connsiteY0" fmla="*/ 0 h 235585"/>
                            <a:gd name="connsiteX1" fmla="*/ 4304030 w 4304030"/>
                            <a:gd name="connsiteY1" fmla="*/ 0 h 235585"/>
                            <a:gd name="connsiteX2" fmla="*/ 4105247 w 4304030"/>
                            <a:gd name="connsiteY2" fmla="*/ 219683 h 235585"/>
                            <a:gd name="connsiteX3" fmla="*/ 0 w 4304030"/>
                            <a:gd name="connsiteY3" fmla="*/ 235585 h 235585"/>
                            <a:gd name="connsiteX4" fmla="*/ 0 w 4304030"/>
                            <a:gd name="connsiteY4" fmla="*/ 0 h 2355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04030" h="235585">
                              <a:moveTo>
                                <a:pt x="0" y="0"/>
                              </a:moveTo>
                              <a:lnTo>
                                <a:pt x="4304030" y="0"/>
                              </a:lnTo>
                              <a:lnTo>
                                <a:pt x="4105247" y="219683"/>
                              </a:lnTo>
                              <a:lnTo>
                                <a:pt x="0" y="2355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ectangle 3" o:spid="_x0000_s1026" o:spt="100" style="position:absolute;left:0pt;margin-left:-70.75pt;margin-top:701.8pt;height:18.55pt;width:338.9pt;z-index:251674624;v-text-anchor:middle;mso-width-relative:page;mso-height-relative:page;" fillcolor="#203864 [1608]" filled="t" stroked="f" coordsize="4304030,235585" o:gfxdata="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K85FCHaAAAADgEAAA8AAAAAAAAAAQAgAAAAIgAAAGRycy9kb3ducmV2&#10;LnhtbFBLAQIUABQAAAAIAIdO4kCQpYLSiQMAAGYJAAAOAAAAAAAAAAEAIAAAACkBAABkcnMvZTJv&#10;RG9jLnhtbFBLBQYAAAAABgAGAFkBAAAkBwAAAAA=&#10;" path="m0,0l4304030,0,4105247,219683,0,235585,0,0xe">
                <v:path o:connectlocs="0,0;4304030,0;4105247,219683;0,235585;0,0" o:connectangles="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lang w:val="id-ID"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2395855</wp:posOffset>
                </wp:positionH>
                <wp:positionV relativeFrom="paragraph">
                  <wp:posOffset>4429760</wp:posOffset>
                </wp:positionV>
                <wp:extent cx="2902585" cy="454025"/>
                <wp:effectExtent l="0" t="0" r="0" b="31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2585" cy="454025"/>
                          <a:chOff x="-16188" y="-587634"/>
                          <a:chExt cx="2903406" cy="45480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-16188" y="-587634"/>
                            <a:ext cx="2903406" cy="454804"/>
                          </a:xfrm>
                          <a:custGeom>
                            <a:avLst/>
                            <a:gdLst>
                              <a:gd name="connsiteX0" fmla="*/ 0 w 2902585"/>
                              <a:gd name="connsiteY0" fmla="*/ 0 h 453596"/>
                              <a:gd name="connsiteX1" fmla="*/ 2902585 w 2902585"/>
                              <a:gd name="connsiteY1" fmla="*/ 0 h 453596"/>
                              <a:gd name="connsiteX2" fmla="*/ 2744930 w 2902585"/>
                              <a:gd name="connsiteY2" fmla="*/ 453596 h 453596"/>
                              <a:gd name="connsiteX3" fmla="*/ 0 w 2902585"/>
                              <a:gd name="connsiteY3" fmla="*/ 445292 h 453596"/>
                              <a:gd name="connsiteX4" fmla="*/ 0 w 2902585"/>
                              <a:gd name="connsiteY4" fmla="*/ 0 h 45359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02585" h="453596">
                                <a:moveTo>
                                  <a:pt x="0" y="0"/>
                                </a:moveTo>
                                <a:lnTo>
                                  <a:pt x="2902585" y="0"/>
                                </a:lnTo>
                                <a:lnTo>
                                  <a:pt x="2744930" y="453596"/>
                                </a:lnTo>
                                <a:lnTo>
                                  <a:pt x="0" y="4452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4"/>
                                  <w:szCs w:val="44"/>
                                </w:rPr>
                                <w:t>PENGALAMAN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Right Triangle 12"/>
                        <wps:cNvSpPr/>
                        <wps:spPr>
                          <a:xfrm rot="5400000">
                            <a:off x="-4734" y="-582800"/>
                            <a:ext cx="454498" cy="445030"/>
                          </a:xfrm>
                          <a:prstGeom prst="rtTriangl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8.65pt;margin-top:348.8pt;height:35.75pt;width:228.55pt;z-index:251661312;mso-width-relative:page;mso-height-relative:page;" coordorigin="-16188,-587634" coordsize="2903406,454804" o:gfxdata="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AAAAAGRycy9QSwECFAAUAAAACACHTuJA0AwjdNwAAAALAQAADwAAAAAAAAABACAAAAAiAAAA&#10;ZHJzL2Rvd25yZXYueG1sUEsBAhQAFAAAAAgAh07iQBnQfJ92BAAAzQ0AAA4AAAAAAAAAAQAgAAAA&#10;KwEAAGRycy9lMm9Eb2MueG1sUEsFBgAAAAAGAAYAWQEAABMIAAAAAA==&#10;">
                <o:lock v:ext="edit" aspectratio="f"/>
                <v:shape id="Rectangle 11" o:spid="_x0000_s1026" o:spt="100" style="position:absolute;left:-16188;top:-587634;height:454804;width:2903406;v-text-anchor:middle;" fillcolor="#203864 [1608]" filled="t" stroked="f" coordsize="2902585,453596" o:gfxdata="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j1RSvQAA&#10;ANsAAAAPAAAAAAAAAAEAIAAAACIAAABkcnMvZG93bnJldi54bWxQSwECFAAUAAAACACHTuJAMy8F&#10;njsAAAA5AAAAEAAAAAAAAAABACAAAAAMAQAAZHJzL3NoYXBleG1sLnhtbFBLBQYAAAAABgAGAFsB&#10;AAC2AwAAAAA=&#10;" path="m0,0l2902585,0,2744930,453596,0,445292,0,0xe">
                  <v:path textboxrect="0,0,2902585,453596" o:connectlocs="0,0;2903406,0;2745706,454804;0,446477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bCs/>
                            <w:sz w:val="44"/>
                            <w:szCs w:val="44"/>
                          </w:rPr>
                          <w:t>PENGALAMAN</w:t>
                        </w:r>
                      </w:p>
                    </w:txbxContent>
                  </v:textbox>
                </v:shape>
                <v:shape id="_x0000_s1026" o:spid="_x0000_s1026" o:spt="6" type="#_x0000_t6" style="position:absolute;left:-4734;top:-582800;height:445030;width:454498;rotation:5898240f;v-text-anchor:middle;" fillcolor="#FFC000" filled="t" stroked="f" coordsize="21600,21600" o:gfxdata="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z3JN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-904875</wp:posOffset>
                </wp:positionH>
                <wp:positionV relativeFrom="paragraph">
                  <wp:posOffset>2788285</wp:posOffset>
                </wp:positionV>
                <wp:extent cx="3321050" cy="487045"/>
                <wp:effectExtent l="0" t="0" r="0" b="889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261" cy="48694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FFC000" w:themeColor="accent4"/>
                                <w:sz w:val="44"/>
                                <w:szCs w:val="4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 w:themeColor="accent4"/>
                                <w:sz w:val="44"/>
                                <w:szCs w:val="44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</w:rPr>
                              <w:t>KONTAK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-71.25pt;margin-top:219.55pt;height:38.35pt;width:261.5pt;z-index:251672576;v-text-anchor:middle;mso-width-relative:page;mso-height-relative:page;" fillcolor="#1F4E79 [1604]" filled="t" stroked="f" coordsize="21600,21600" o:gfxdata="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+WOVXZAAAADAEAAA8AAAAAAAAAAQAgAAAAIgAA&#10;AGRycy9kb3ducmV2LnhtbFBLAQIUABQAAAAIAIdO4kC1K7ejeQIAAP0EAAAOAAAAAAAAAAEAIAAA&#10;ACgBAABkcnMvZTJvRG9jLnhtbFBLBQYAAAAABgAGAFkBAAAT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FFC000" w:themeColor="accent4"/>
                          <w:sz w:val="44"/>
                          <w:szCs w:val="4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FFC000" w:themeColor="accent4"/>
                          <w:sz w:val="44"/>
                          <w:szCs w:val="44"/>
                          <w14:textFill>
                            <w14:solidFill>
                              <w14:schemeClr w14:val="accent4"/>
                            </w14:solidFill>
                          </w14:textFill>
                        </w:rPr>
                        <w:t>KONTAK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id-ID" w:eastAsia="id-ID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-706755</wp:posOffset>
            </wp:positionH>
            <wp:positionV relativeFrom="paragraph">
              <wp:posOffset>3560445</wp:posOffset>
            </wp:positionV>
            <wp:extent cx="447675" cy="447675"/>
            <wp:effectExtent l="0" t="0" r="9525" b="9525"/>
            <wp:wrapThrough wrapText="bothSides">
              <wp:wrapPolygon>
                <wp:start x="4596" y="0"/>
                <wp:lineTo x="0" y="4596"/>
                <wp:lineTo x="0" y="16545"/>
                <wp:lineTo x="4596" y="21140"/>
                <wp:lineTo x="16545" y="21140"/>
                <wp:lineTo x="21140" y="16545"/>
                <wp:lineTo x="21140" y="4596"/>
                <wp:lineTo x="16545" y="0"/>
                <wp:lineTo x="4596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3630930</wp:posOffset>
                </wp:positionV>
                <wp:extent cx="2517775" cy="3143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77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lang w:val="id-ID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abidfhadilabiyan</w:t>
                            </w:r>
                            <w:r>
                              <w:rPr>
                                <w:sz w:val="28"/>
                                <w:szCs w:val="28"/>
                                <w:lang w:val="id-ID"/>
                              </w:rPr>
                              <w:t>@gmail.co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  <w:lang w:val="en-US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75pt;margin-top:285.9pt;height:24.75pt;width:198.25pt;z-index:251666432;mso-width-relative:page;mso-height-relative:page;" filled="f" stroked="f" coordsize="21600,21600" o:gfxdata="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HyW3y3AAAAAsBAAAPAAAAAAAAAAEAIAAAACIAAABkcnMvZG93bnJldi54bWxQ&#10;SwECFAAUAAAACACHTuJAH3fbVywCAABnBAAADgAAAAAAAAABACAAAAAr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  <w:lang w:val="id-ID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abidfhadilabiyan</w:t>
                      </w:r>
                      <w:r>
                        <w:rPr>
                          <w:sz w:val="28"/>
                          <w:szCs w:val="28"/>
                          <w:lang w:val="id-ID"/>
                        </w:rPr>
                        <w:t>@gmail.co</w:t>
                      </w:r>
                      <w:r>
                        <w:rPr>
                          <w:rFonts w:hint="default"/>
                          <w:sz w:val="28"/>
                          <w:szCs w:val="28"/>
                          <w:lang w:val="en-US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id-ID" w:eastAsia="id-ID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leftMargin">
              <wp:posOffset>198120</wp:posOffset>
            </wp:positionH>
            <wp:positionV relativeFrom="paragraph">
              <wp:posOffset>4182745</wp:posOffset>
            </wp:positionV>
            <wp:extent cx="429260" cy="429260"/>
            <wp:effectExtent l="0" t="0" r="8890" b="8890"/>
            <wp:wrapThrough wrapText="bothSides">
              <wp:wrapPolygon>
                <wp:start x="4793" y="0"/>
                <wp:lineTo x="0" y="3834"/>
                <wp:lineTo x="0" y="15337"/>
                <wp:lineTo x="2876" y="21089"/>
                <wp:lineTo x="4793" y="21089"/>
                <wp:lineTo x="16296" y="21089"/>
                <wp:lineTo x="21089" y="17254"/>
                <wp:lineTo x="21089" y="3834"/>
                <wp:lineTo x="16296" y="0"/>
                <wp:lineTo x="4793" y="0"/>
              </wp:wrapPolygon>
            </wp:wrapThrough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id-ID" w:eastAsia="id-ID"/>
        </w:rPr>
        <w:drawing>
          <wp:inline distT="0" distB="0" distL="0" distR="0">
            <wp:extent cx="5201920" cy="52019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2371" cy="5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CD"/>
    <w:rsid w:val="000217FC"/>
    <w:rsid w:val="000F4C17"/>
    <w:rsid w:val="00181EF7"/>
    <w:rsid w:val="001D7FCD"/>
    <w:rsid w:val="00246C04"/>
    <w:rsid w:val="002F00D6"/>
    <w:rsid w:val="0030705B"/>
    <w:rsid w:val="003D110A"/>
    <w:rsid w:val="005056E8"/>
    <w:rsid w:val="00645252"/>
    <w:rsid w:val="006D3D74"/>
    <w:rsid w:val="007134E9"/>
    <w:rsid w:val="007C4F44"/>
    <w:rsid w:val="007E1808"/>
    <w:rsid w:val="0083569A"/>
    <w:rsid w:val="00844E0B"/>
    <w:rsid w:val="008B7614"/>
    <w:rsid w:val="008F1535"/>
    <w:rsid w:val="009E11FE"/>
    <w:rsid w:val="00A9204E"/>
    <w:rsid w:val="00A96DF9"/>
    <w:rsid w:val="00B77CD5"/>
    <w:rsid w:val="00CF22C7"/>
    <w:rsid w:val="00F34C73"/>
    <w:rsid w:val="00F3501F"/>
    <w:rsid w:val="00F42A22"/>
    <w:rsid w:val="4972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paragraph" w:styleId="4">
    <w:name w:val="heading 3"/>
    <w:basedOn w:val="1"/>
    <w:next w:val="1"/>
    <w:link w:val="42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1"/>
    <w:next w:val="1"/>
    <w:link w:val="43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6">
    <w:name w:val="heading 5"/>
    <w:basedOn w:val="1"/>
    <w:next w:val="1"/>
    <w:link w:val="44"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7">
    <w:name w:val="heading 6"/>
    <w:basedOn w:val="1"/>
    <w:next w:val="1"/>
    <w:link w:val="45"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4E79" w:themeColor="accent1" w:themeShade="80"/>
    </w:rPr>
  </w:style>
  <w:style w:type="paragraph" w:styleId="8">
    <w:name w:val="heading 7"/>
    <w:basedOn w:val="1"/>
    <w:next w:val="1"/>
    <w:link w:val="46"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9">
    <w:name w:val="heading 8"/>
    <w:basedOn w:val="1"/>
    <w:next w:val="1"/>
    <w:link w:val="47"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48"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60"/>
    <w:semiHidden/>
    <w:unhideWhenUsed/>
    <w:uiPriority w:val="99"/>
    <w:rPr>
      <w:rFonts w:ascii="Segoe UI" w:hAnsi="Segoe UI" w:cs="Segoe UI"/>
      <w:szCs w:val="18"/>
    </w:rPr>
  </w:style>
  <w:style w:type="paragraph" w:styleId="14">
    <w:name w:val="Block Text"/>
    <w:basedOn w:val="1"/>
    <w:semiHidden/>
    <w:unhideWhenUsed/>
    <w:uiPriority w:val="99"/>
    <w:pPr>
      <w:pBdr>
        <w:top w:val="single" w:color="5B9BD5" w:themeColor="accent1" w:sz="2" w:space="10"/>
        <w:left w:val="single" w:color="5B9BD5" w:themeColor="accent1" w:sz="2" w:space="10"/>
        <w:bottom w:val="single" w:color="5B9BD5" w:themeColor="accent1" w:sz="2" w:space="10"/>
        <w:right w:val="single" w:color="5B9BD5" w:themeColor="accent1" w:sz="2" w:space="1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15">
    <w:name w:val="Body Text 3"/>
    <w:basedOn w:val="1"/>
    <w:link w:val="61"/>
    <w:semiHidden/>
    <w:unhideWhenUsed/>
    <w:uiPriority w:val="99"/>
    <w:pPr>
      <w:spacing w:after="120"/>
    </w:pPr>
    <w:rPr>
      <w:szCs w:val="16"/>
    </w:rPr>
  </w:style>
  <w:style w:type="paragraph" w:styleId="16">
    <w:name w:val="Body Text Indent 3"/>
    <w:basedOn w:val="1"/>
    <w:link w:val="62"/>
    <w:semiHidden/>
    <w:unhideWhenUsed/>
    <w:uiPriority w:val="99"/>
    <w:pPr>
      <w:spacing w:after="120"/>
      <w:ind w:left="360"/>
    </w:pPr>
    <w:rPr>
      <w:szCs w:val="16"/>
    </w:rPr>
  </w:style>
  <w:style w:type="paragraph" w:styleId="17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Cs w:val="18"/>
      <w14:textFill>
        <w14:solidFill>
          <w14:schemeClr w14:val="tx2"/>
        </w14:solidFill>
      </w14:textFill>
    </w:rPr>
  </w:style>
  <w:style w:type="character" w:styleId="18">
    <w:name w:val="annotation reference"/>
    <w:basedOn w:val="11"/>
    <w:semiHidden/>
    <w:unhideWhenUsed/>
    <w:uiPriority w:val="99"/>
    <w:rPr>
      <w:sz w:val="22"/>
      <w:szCs w:val="16"/>
    </w:rPr>
  </w:style>
  <w:style w:type="paragraph" w:styleId="19">
    <w:name w:val="annotation text"/>
    <w:basedOn w:val="1"/>
    <w:link w:val="63"/>
    <w:semiHidden/>
    <w:unhideWhenUsed/>
    <w:uiPriority w:val="99"/>
    <w:rPr>
      <w:szCs w:val="20"/>
    </w:rPr>
  </w:style>
  <w:style w:type="paragraph" w:styleId="20">
    <w:name w:val="annotation subject"/>
    <w:basedOn w:val="19"/>
    <w:next w:val="19"/>
    <w:link w:val="64"/>
    <w:semiHidden/>
    <w:unhideWhenUsed/>
    <w:uiPriority w:val="99"/>
    <w:rPr>
      <w:b/>
      <w:bCs/>
    </w:rPr>
  </w:style>
  <w:style w:type="paragraph" w:styleId="21">
    <w:name w:val="Document Map"/>
    <w:basedOn w:val="1"/>
    <w:link w:val="65"/>
    <w:semiHidden/>
    <w:unhideWhenUsed/>
    <w:uiPriority w:val="99"/>
    <w:rPr>
      <w:rFonts w:ascii="Segoe UI" w:hAnsi="Segoe UI" w:cs="Segoe UI"/>
      <w:szCs w:val="16"/>
    </w:rPr>
  </w:style>
  <w:style w:type="character" w:styleId="22">
    <w:name w:val="Emphasis"/>
    <w:basedOn w:val="11"/>
    <w:qFormat/>
    <w:uiPriority w:val="20"/>
    <w:rPr>
      <w:i/>
      <w:iCs/>
    </w:rPr>
  </w:style>
  <w:style w:type="paragraph" w:styleId="23">
    <w:name w:val="endnote text"/>
    <w:basedOn w:val="1"/>
    <w:link w:val="66"/>
    <w:semiHidden/>
    <w:unhideWhenUsed/>
    <w:uiPriority w:val="99"/>
    <w:rPr>
      <w:szCs w:val="20"/>
    </w:rPr>
  </w:style>
  <w:style w:type="paragraph" w:styleId="24">
    <w:name w:val="envelope return"/>
    <w:basedOn w:val="1"/>
    <w:semiHidden/>
    <w:unhideWhenUsed/>
    <w:uiPriority w:val="99"/>
    <w:rPr>
      <w:rFonts w:asciiTheme="majorHAnsi" w:hAnsiTheme="majorHAnsi" w:eastAsiaTheme="majorEastAsia" w:cstheme="majorBidi"/>
      <w:szCs w:val="20"/>
    </w:rPr>
  </w:style>
  <w:style w:type="character" w:styleId="25">
    <w:name w:val="FollowedHyperlink"/>
    <w:basedOn w:val="11"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26">
    <w:name w:val="footer"/>
    <w:basedOn w:val="1"/>
    <w:link w:val="73"/>
    <w:semiHidden/>
    <w:unhideWhenUsed/>
    <w:uiPriority w:val="99"/>
  </w:style>
  <w:style w:type="paragraph" w:styleId="27">
    <w:name w:val="footnote text"/>
    <w:basedOn w:val="1"/>
    <w:link w:val="67"/>
    <w:semiHidden/>
    <w:unhideWhenUsed/>
    <w:uiPriority w:val="99"/>
    <w:rPr>
      <w:szCs w:val="20"/>
    </w:rPr>
  </w:style>
  <w:style w:type="paragraph" w:styleId="28">
    <w:name w:val="header"/>
    <w:basedOn w:val="1"/>
    <w:link w:val="72"/>
    <w:semiHidden/>
    <w:unhideWhenUsed/>
    <w:uiPriority w:val="99"/>
  </w:style>
  <w:style w:type="character" w:styleId="29">
    <w:name w:val="HTML Code"/>
    <w:basedOn w:val="11"/>
    <w:semiHidden/>
    <w:unhideWhenUsed/>
    <w:uiPriority w:val="99"/>
    <w:rPr>
      <w:rFonts w:ascii="Consolas" w:hAnsi="Consolas"/>
      <w:sz w:val="22"/>
      <w:szCs w:val="20"/>
    </w:rPr>
  </w:style>
  <w:style w:type="character" w:styleId="30">
    <w:name w:val="HTML Keyboard"/>
    <w:basedOn w:val="11"/>
    <w:semiHidden/>
    <w:unhideWhenUsed/>
    <w:uiPriority w:val="99"/>
    <w:rPr>
      <w:rFonts w:ascii="Consolas" w:hAnsi="Consolas"/>
      <w:sz w:val="22"/>
      <w:szCs w:val="20"/>
    </w:rPr>
  </w:style>
  <w:style w:type="paragraph" w:styleId="31">
    <w:name w:val="HTML Preformatted"/>
    <w:basedOn w:val="1"/>
    <w:link w:val="68"/>
    <w:semiHidden/>
    <w:unhideWhenUsed/>
    <w:uiPriority w:val="99"/>
    <w:rPr>
      <w:rFonts w:ascii="Consolas" w:hAnsi="Consolas"/>
      <w:szCs w:val="20"/>
    </w:rPr>
  </w:style>
  <w:style w:type="character" w:styleId="32">
    <w:name w:val="HTML Typewriter"/>
    <w:basedOn w:val="11"/>
    <w:semiHidden/>
    <w:unhideWhenUsed/>
    <w:uiPriority w:val="99"/>
    <w:rPr>
      <w:rFonts w:ascii="Consolas" w:hAnsi="Consolas"/>
      <w:sz w:val="22"/>
      <w:szCs w:val="20"/>
    </w:rPr>
  </w:style>
  <w:style w:type="character" w:styleId="33">
    <w:name w:val="Hyperlink"/>
    <w:basedOn w:val="11"/>
    <w:unhideWhenUsed/>
    <w:uiPriority w:val="99"/>
    <w:rPr>
      <w:color w:val="1F4E79" w:themeColor="accent1" w:themeShade="80"/>
      <w:u w:val="single"/>
    </w:rPr>
  </w:style>
  <w:style w:type="paragraph" w:styleId="34">
    <w:name w:val="macro"/>
    <w:link w:val="69"/>
    <w:semiHidden/>
    <w:unhideWhenUsed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Theme="minorHAnsi" w:cstheme="minorBidi"/>
      <w:sz w:val="22"/>
      <w:szCs w:val="20"/>
      <w:lang w:val="en-US" w:eastAsia="en-US" w:bidi="ar-SA"/>
    </w:rPr>
  </w:style>
  <w:style w:type="paragraph" w:styleId="35">
    <w:name w:val="Plain Text"/>
    <w:basedOn w:val="1"/>
    <w:link w:val="70"/>
    <w:semiHidden/>
    <w:unhideWhenUsed/>
    <w:uiPriority w:val="99"/>
    <w:rPr>
      <w:rFonts w:ascii="Consolas" w:hAnsi="Consolas"/>
      <w:szCs w:val="21"/>
    </w:rPr>
  </w:style>
  <w:style w:type="character" w:styleId="36">
    <w:name w:val="Strong"/>
    <w:basedOn w:val="11"/>
    <w:qFormat/>
    <w:uiPriority w:val="22"/>
    <w:rPr>
      <w:b/>
      <w:bCs/>
    </w:rPr>
  </w:style>
  <w:style w:type="paragraph" w:styleId="37">
    <w:name w:val="Subtitle"/>
    <w:basedOn w:val="1"/>
    <w:next w:val="1"/>
    <w:link w:val="50"/>
    <w:qFormat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8">
    <w:name w:val="Title"/>
    <w:basedOn w:val="1"/>
    <w:next w:val="1"/>
    <w:link w:val="49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9">
    <w:name w:val="toc 9"/>
    <w:basedOn w:val="1"/>
    <w:next w:val="1"/>
    <w:semiHidden/>
    <w:unhideWhenUsed/>
    <w:uiPriority w:val="39"/>
    <w:pPr>
      <w:spacing w:after="120"/>
      <w:ind w:left="1757"/>
    </w:pPr>
  </w:style>
  <w:style w:type="character" w:customStyle="1" w:styleId="40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F4E79" w:themeColor="accent1" w:themeShade="80"/>
      <w:sz w:val="32"/>
      <w:szCs w:val="32"/>
    </w:rPr>
  </w:style>
  <w:style w:type="character" w:customStyle="1" w:styleId="41">
    <w:name w:val="Heading 2 Char"/>
    <w:basedOn w:val="11"/>
    <w:link w:val="3"/>
    <w:uiPriority w:val="9"/>
    <w:rPr>
      <w:rFonts w:asciiTheme="majorHAnsi" w:hAnsiTheme="majorHAnsi" w:eastAsiaTheme="majorEastAsia" w:cstheme="majorBidi"/>
      <w:color w:val="1F4E79" w:themeColor="accent1" w:themeShade="80"/>
      <w:sz w:val="26"/>
      <w:szCs w:val="26"/>
    </w:rPr>
  </w:style>
  <w:style w:type="character" w:customStyle="1" w:styleId="42">
    <w:name w:val="Heading 3 Char"/>
    <w:basedOn w:val="11"/>
    <w:link w:val="4"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customStyle="1" w:styleId="43">
    <w:name w:val="Heading 4 Char"/>
    <w:basedOn w:val="11"/>
    <w:link w:val="5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44">
    <w:name w:val="Heading 5 Char"/>
    <w:basedOn w:val="11"/>
    <w:link w:val="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45">
    <w:name w:val="Heading 6 Char"/>
    <w:basedOn w:val="11"/>
    <w:link w:val="7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customStyle="1" w:styleId="46">
    <w:name w:val="Heading 7 Char"/>
    <w:basedOn w:val="11"/>
    <w:link w:val="8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customStyle="1" w:styleId="47">
    <w:name w:val="Heading 8 Char"/>
    <w:basedOn w:val="11"/>
    <w:link w:val="9"/>
    <w:uiPriority w:val="9"/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Heading 9 Char"/>
    <w:basedOn w:val="11"/>
    <w:link w:val="10"/>
    <w:uiPriority w:val="9"/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9">
    <w:name w:val="Title Char"/>
    <w:basedOn w:val="11"/>
    <w:link w:val="3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0">
    <w:name w:val="Subtitle Char"/>
    <w:basedOn w:val="11"/>
    <w:link w:val="37"/>
    <w:uiPriority w:val="11"/>
    <w:rPr>
      <w:rFonts w:eastAsiaTheme="minorEastAsia"/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1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Intense Emphasis"/>
    <w:basedOn w:val="11"/>
    <w:qFormat/>
    <w:uiPriority w:val="21"/>
    <w:rPr>
      <w:i/>
      <w:iCs/>
      <w:color w:val="1F4E79" w:themeColor="accent1" w:themeShade="80"/>
    </w:rPr>
  </w:style>
  <w:style w:type="paragraph" w:styleId="53">
    <w:name w:val="Quote"/>
    <w:basedOn w:val="1"/>
    <w:next w:val="1"/>
    <w:link w:val="54"/>
    <w:qFormat/>
    <w:uiPriority w:val="29"/>
    <w:pPr>
      <w:spacing w:before="20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4">
    <w:name w:val="Quote Char"/>
    <w:basedOn w:val="11"/>
    <w:link w:val="5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5">
    <w:name w:val="Intense Quote"/>
    <w:basedOn w:val="1"/>
    <w:next w:val="1"/>
    <w:link w:val="56"/>
    <w:qFormat/>
    <w:uiPriority w:val="30"/>
    <w:pPr>
      <w:pBdr>
        <w:top w:val="single" w:color="1F4E79" w:themeColor="accent1" w:themeShade="80" w:sz="4" w:space="10"/>
        <w:bottom w:val="single" w:color="1F4E79" w:themeColor="accent1" w:themeShade="80" w:sz="4" w:space="1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56">
    <w:name w:val="Intense Quote Char"/>
    <w:basedOn w:val="11"/>
    <w:link w:val="55"/>
    <w:uiPriority w:val="30"/>
    <w:rPr>
      <w:i/>
      <w:iCs/>
      <w:color w:val="1F4E79" w:themeColor="accent1" w:themeShade="80"/>
    </w:rPr>
  </w:style>
  <w:style w:type="character" w:customStyle="1" w:styleId="57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8">
    <w:name w:val="Intense Reference"/>
    <w:basedOn w:val="11"/>
    <w:qFormat/>
    <w:uiPriority w:val="32"/>
    <w:rPr>
      <w:b/>
      <w:bCs/>
      <w:smallCaps/>
      <w:color w:val="1F4E79" w:themeColor="accent1" w:themeShade="80"/>
      <w:spacing w:val="5"/>
    </w:rPr>
  </w:style>
  <w:style w:type="character" w:customStyle="1" w:styleId="59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60">
    <w:name w:val="Balloon Text Char"/>
    <w:basedOn w:val="11"/>
    <w:link w:val="13"/>
    <w:semiHidden/>
    <w:uiPriority w:val="99"/>
    <w:rPr>
      <w:rFonts w:ascii="Segoe UI" w:hAnsi="Segoe UI" w:cs="Segoe UI"/>
      <w:szCs w:val="18"/>
    </w:rPr>
  </w:style>
  <w:style w:type="character" w:customStyle="1" w:styleId="61">
    <w:name w:val="Body Text 3 Char"/>
    <w:basedOn w:val="11"/>
    <w:link w:val="15"/>
    <w:semiHidden/>
    <w:uiPriority w:val="99"/>
    <w:rPr>
      <w:szCs w:val="16"/>
    </w:rPr>
  </w:style>
  <w:style w:type="character" w:customStyle="1" w:styleId="62">
    <w:name w:val="Body Text Indent 3 Char"/>
    <w:basedOn w:val="11"/>
    <w:link w:val="16"/>
    <w:semiHidden/>
    <w:uiPriority w:val="99"/>
    <w:rPr>
      <w:szCs w:val="16"/>
    </w:rPr>
  </w:style>
  <w:style w:type="character" w:customStyle="1" w:styleId="63">
    <w:name w:val="Comment Text Char"/>
    <w:basedOn w:val="11"/>
    <w:link w:val="19"/>
    <w:semiHidden/>
    <w:uiPriority w:val="99"/>
    <w:rPr>
      <w:szCs w:val="20"/>
    </w:rPr>
  </w:style>
  <w:style w:type="character" w:customStyle="1" w:styleId="64">
    <w:name w:val="Comment Subject Char"/>
    <w:basedOn w:val="63"/>
    <w:link w:val="20"/>
    <w:semiHidden/>
    <w:uiPriority w:val="99"/>
    <w:rPr>
      <w:b/>
      <w:bCs/>
      <w:szCs w:val="20"/>
    </w:rPr>
  </w:style>
  <w:style w:type="character" w:customStyle="1" w:styleId="65">
    <w:name w:val="Document Map Char"/>
    <w:basedOn w:val="11"/>
    <w:link w:val="21"/>
    <w:semiHidden/>
    <w:uiPriority w:val="99"/>
    <w:rPr>
      <w:rFonts w:ascii="Segoe UI" w:hAnsi="Segoe UI" w:cs="Segoe UI"/>
      <w:szCs w:val="16"/>
    </w:rPr>
  </w:style>
  <w:style w:type="character" w:customStyle="1" w:styleId="66">
    <w:name w:val="Endnote Text Char"/>
    <w:basedOn w:val="11"/>
    <w:link w:val="23"/>
    <w:semiHidden/>
    <w:uiPriority w:val="99"/>
    <w:rPr>
      <w:szCs w:val="20"/>
    </w:rPr>
  </w:style>
  <w:style w:type="character" w:customStyle="1" w:styleId="67">
    <w:name w:val="Footnote Text Char"/>
    <w:basedOn w:val="11"/>
    <w:link w:val="27"/>
    <w:semiHidden/>
    <w:uiPriority w:val="99"/>
    <w:rPr>
      <w:szCs w:val="20"/>
    </w:rPr>
  </w:style>
  <w:style w:type="character" w:customStyle="1" w:styleId="68">
    <w:name w:val="HTML Preformatted Char"/>
    <w:basedOn w:val="11"/>
    <w:link w:val="31"/>
    <w:semiHidden/>
    <w:uiPriority w:val="99"/>
    <w:rPr>
      <w:rFonts w:ascii="Consolas" w:hAnsi="Consolas"/>
      <w:szCs w:val="20"/>
    </w:rPr>
  </w:style>
  <w:style w:type="character" w:customStyle="1" w:styleId="69">
    <w:name w:val="Macro Text Char"/>
    <w:basedOn w:val="11"/>
    <w:link w:val="34"/>
    <w:semiHidden/>
    <w:uiPriority w:val="99"/>
    <w:rPr>
      <w:rFonts w:ascii="Consolas" w:hAnsi="Consolas"/>
      <w:szCs w:val="20"/>
    </w:rPr>
  </w:style>
  <w:style w:type="character" w:customStyle="1" w:styleId="70">
    <w:name w:val="Plain Text Char"/>
    <w:basedOn w:val="11"/>
    <w:link w:val="35"/>
    <w:semiHidden/>
    <w:uiPriority w:val="99"/>
    <w:rPr>
      <w:rFonts w:ascii="Consolas" w:hAnsi="Consolas"/>
      <w:szCs w:val="21"/>
    </w:rPr>
  </w:style>
  <w:style w:type="character" w:styleId="71">
    <w:name w:val="Placeholder Text"/>
    <w:basedOn w:val="11"/>
    <w:semiHidden/>
    <w:uiPriority w:val="99"/>
    <w:rPr>
      <w:color w:val="3B3838" w:themeColor="background2" w:themeShade="40"/>
    </w:rPr>
  </w:style>
  <w:style w:type="character" w:customStyle="1" w:styleId="72">
    <w:name w:val="Header Char"/>
    <w:basedOn w:val="11"/>
    <w:link w:val="28"/>
    <w:semiHidden/>
    <w:uiPriority w:val="99"/>
  </w:style>
  <w:style w:type="character" w:customStyle="1" w:styleId="73">
    <w:name w:val="Footer Char"/>
    <w:basedOn w:val="11"/>
    <w:link w:val="26"/>
    <w:semiHidden/>
    <w:uiPriority w:val="99"/>
  </w:style>
  <w:style w:type="paragraph" w:styleId="74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microsoft.com/office/2007/relationships/hdphoto" Target="media/image4.wdp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N\AppData\Local\Microsoft\Office\16.0\DTS\en-US%7b98114CD2-F1B0-439E-9754-25F5271BFB6B%7d\%7b4B89E75D-2E2F-4BDA-B47F-96A16952A568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/>
</ds:datastoreItem>
</file>

<file path=customXml/itemProps3.xml><?xml version="1.0" encoding="utf-8"?>
<ds:datastoreItem xmlns:ds="http://schemas.openxmlformats.org/officeDocument/2006/customXml" ds:itemID="{4B3A7E92-E05A-4924-9E8A-9F6659E5855B}">
  <ds:schemaRefs/>
</ds:datastoreItem>
</file>

<file path=customXml/itemProps4.xml><?xml version="1.0" encoding="utf-8"?>
<ds:datastoreItem xmlns:ds="http://schemas.openxmlformats.org/officeDocument/2006/customXml" ds:itemID="{7FBDB1CC-CEFB-4E46-8174-1F0AA0D30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{4B89E75D-2E2F-4BDA-B47F-96A16952A568}tf02786999</Template>
  <Pages>1</Pages>
  <Words>4</Words>
  <Characters>28</Characters>
  <Lines>1</Lines>
  <Paragraphs>1</Paragraphs>
  <TotalTime>18</TotalTime>
  <ScaleCrop>false</ScaleCrop>
  <LinksUpToDate>false</LinksUpToDate>
  <CharactersWithSpaces>31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2022-04-25T01:17:00Z</dcterms:created>
  <dc:creator>RIAN</dc:creator>
  <cp:lastModifiedBy>Lenovo</cp:lastModifiedBy>
  <cp:lastPrinted>2020-04-18T13:53:00Z</cp:lastPrinted>
  <dcterms:modified xsi:type="dcterms:W3CDTF">2022-05-09T06:38:22Z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KSOProductBuildVer">
    <vt:lpwstr>1033-11.2.0.11074</vt:lpwstr>
  </property>
  <property fmtid="{D5CDD505-2E9C-101B-9397-08002B2CF9AE}" pid="9" name="ICV">
    <vt:lpwstr>2AE254ABA7D44CF4982780CC8C4A2026</vt:lpwstr>
  </property>
</Properties>
</file>